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关于2018年“五一”劳动节放假安排的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各二级学院、处（室）、中心：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根据国务院办公厅通知精神，结合学校实际，现将学校2018年“五一”劳动节放假具体时间及相关事宜通知如下：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一、放假时间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放假时间为2018年4月29日（星期日）至2018年5月1日（星期二）放假，共3天。2018年4月28日（星期六）上班。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（一）放假前请各部门负责人提前组织好假前安全检查，关好水电及门窗，并做好防火、防盗排查;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（二）有值班安排的老师做好节假日期间的工作安排，并按照学院值班制度正常值班。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（三）假期外出注意安全，并保持通讯工具畅通，遇有重大突发事件发生，要按规定及时报告并妥善处置，确保祥和平安度过节日假期。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校长办公室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2018年4月23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38C7"/>
    <w:rsid w:val="184438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xzx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2018-04-24T01:31:00Z</dcterms:created>
  <dc:creator>KK</dc:creator>
  <cp:lastModifiedBy>KK</cp:lastModifiedBy>
  <dcterms:modified xsi:type="dcterms:W3CDTF">2018-04-24T01:32:38Z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